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5A477FE" w14:textId="77777777" w:rsidR="00B6351F" w:rsidRDefault="00B6351F" w:rsidP="00B6351F">
      <w:pPr>
        <w:pStyle w:val="BodyBold"/>
      </w:pPr>
    </w:p>
    <w:tbl>
      <w:tblPr>
        <w:tblW w:w="16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885"/>
        <w:gridCol w:w="2554"/>
        <w:gridCol w:w="772"/>
        <w:gridCol w:w="1174"/>
        <w:gridCol w:w="1507"/>
        <w:gridCol w:w="1134"/>
        <w:gridCol w:w="906"/>
        <w:gridCol w:w="672"/>
        <w:gridCol w:w="1181"/>
        <w:gridCol w:w="1080"/>
        <w:gridCol w:w="450"/>
        <w:gridCol w:w="540"/>
        <w:gridCol w:w="748"/>
        <w:gridCol w:w="1546"/>
      </w:tblGrid>
      <w:tr w:rsidR="004A71D1" w:rsidRPr="00595709" w14:paraId="3DC9BB8F" w14:textId="77777777" w:rsidTr="004A71D1">
        <w:trPr>
          <w:trHeight w:val="20"/>
          <w:jc w:val="center"/>
        </w:trPr>
        <w:tc>
          <w:tcPr>
            <w:tcW w:w="1614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02CEF1" w14:textId="77777777" w:rsidR="004A71D1" w:rsidRPr="00595709" w:rsidRDefault="004A71D1" w:rsidP="00274603">
            <w:pPr>
              <w:pStyle w:val="tt9"/>
              <w:rPr>
                <w:b/>
                <w:bCs/>
              </w:rPr>
            </w:pPr>
            <w:r w:rsidRPr="00595709">
              <w:rPr>
                <w:b/>
                <w:bCs/>
              </w:rPr>
              <w:t>ENTITY INFORMATION:</w:t>
            </w:r>
            <w:r w:rsidRPr="00595709">
              <w:rPr>
                <w:rFonts w:cs="Arial"/>
              </w:rPr>
              <w:t> </w:t>
            </w:r>
          </w:p>
        </w:tc>
      </w:tr>
      <w:tr w:rsidR="004A71D1" w:rsidRPr="00595709" w14:paraId="6130D7BE" w14:textId="77777777" w:rsidTr="004A71D1">
        <w:trPr>
          <w:trHeight w:val="20"/>
          <w:jc w:val="center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2D25C7" w14:textId="77777777" w:rsidR="004A71D1" w:rsidRPr="00595709" w:rsidRDefault="004A71D1" w:rsidP="00274603">
            <w:pPr>
              <w:pStyle w:val="tt9"/>
              <w:rPr>
                <w:b/>
                <w:bCs/>
              </w:rPr>
            </w:pPr>
            <w:r w:rsidRPr="00595709">
              <w:rPr>
                <w:b/>
                <w:bCs/>
              </w:rPr>
              <w:t>CONTRACT TITLE:</w:t>
            </w:r>
          </w:p>
        </w:tc>
        <w:tc>
          <w:tcPr>
            <w:tcW w:w="9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0F326A" w14:textId="77777777" w:rsidR="004A71D1" w:rsidRPr="00595709" w:rsidRDefault="004A71D1" w:rsidP="00274603">
            <w:pPr>
              <w:pStyle w:val="tt9"/>
            </w:pPr>
            <w:r w:rsidRPr="00595709">
              <w:t>[INSERT PROJECT NAME &amp; NUMBER]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0DCE5F" w14:textId="77777777" w:rsidR="004A71D1" w:rsidRPr="00595709" w:rsidRDefault="004A71D1" w:rsidP="00274603">
            <w:pPr>
              <w:jc w:val="left"/>
              <w:rPr>
                <w:rFonts w:cs="Arial"/>
              </w:rPr>
            </w:pPr>
            <w:r w:rsidRPr="00595709">
              <w:rPr>
                <w:rFonts w:cs="Arial"/>
              </w:rPr>
              <w:t> </w:t>
            </w:r>
          </w:p>
        </w:tc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B2DF64" w14:textId="77777777" w:rsidR="004A71D1" w:rsidRPr="00595709" w:rsidRDefault="004A71D1" w:rsidP="00274603">
            <w:pPr>
              <w:jc w:val="left"/>
              <w:rPr>
                <w:rFonts w:cs="Arial"/>
              </w:rPr>
            </w:pPr>
            <w:r w:rsidRPr="00595709">
              <w:rPr>
                <w:rFonts w:cs="Arial"/>
              </w:rPr>
              <w:t> </w:t>
            </w:r>
          </w:p>
        </w:tc>
      </w:tr>
      <w:tr w:rsidR="004A71D1" w:rsidRPr="00595709" w14:paraId="4ED7EA82" w14:textId="77777777" w:rsidTr="004A71D1">
        <w:trPr>
          <w:trHeight w:val="20"/>
          <w:jc w:val="center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D17AC0" w14:textId="77777777" w:rsidR="004A71D1" w:rsidRPr="00595709" w:rsidRDefault="004A71D1" w:rsidP="00274603">
            <w:pPr>
              <w:pStyle w:val="tt9"/>
              <w:rPr>
                <w:b/>
                <w:bCs/>
              </w:rPr>
            </w:pPr>
            <w:r w:rsidRPr="00595709">
              <w:rPr>
                <w:b/>
                <w:bCs/>
              </w:rPr>
              <w:t>CONTRACT NO.:</w:t>
            </w:r>
          </w:p>
        </w:tc>
        <w:tc>
          <w:tcPr>
            <w:tcW w:w="9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5EF2B6" w14:textId="77777777" w:rsidR="004A71D1" w:rsidRPr="00595709" w:rsidRDefault="004A71D1" w:rsidP="00274603">
            <w:pPr>
              <w:pStyle w:val="tt9"/>
            </w:pPr>
            <w:r w:rsidRPr="00595709">
              <w:t>[INSERT CONTRACT NUMBER]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921D97" w14:textId="77777777" w:rsidR="004A71D1" w:rsidRPr="00595709" w:rsidRDefault="004A71D1" w:rsidP="00274603">
            <w:pPr>
              <w:jc w:val="left"/>
              <w:rPr>
                <w:rFonts w:cs="Arial"/>
              </w:rPr>
            </w:pPr>
            <w:r w:rsidRPr="00595709">
              <w:rPr>
                <w:rFonts w:cs="Arial"/>
              </w:rPr>
              <w:t> </w:t>
            </w:r>
          </w:p>
        </w:tc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85EBCA" w14:textId="77777777" w:rsidR="004A71D1" w:rsidRPr="00595709" w:rsidRDefault="004A71D1" w:rsidP="00274603">
            <w:pPr>
              <w:jc w:val="left"/>
              <w:rPr>
                <w:rFonts w:cs="Arial"/>
              </w:rPr>
            </w:pPr>
            <w:r w:rsidRPr="00595709">
              <w:rPr>
                <w:rFonts w:cs="Arial"/>
              </w:rPr>
              <w:t> </w:t>
            </w:r>
          </w:p>
          <w:p w14:paraId="5DB39E97" w14:textId="77777777" w:rsidR="004A71D1" w:rsidRPr="00595709" w:rsidRDefault="004A71D1" w:rsidP="00274603">
            <w:pPr>
              <w:jc w:val="left"/>
              <w:rPr>
                <w:rFonts w:cs="Arial"/>
              </w:rPr>
            </w:pPr>
          </w:p>
        </w:tc>
      </w:tr>
      <w:tr w:rsidR="004A71D1" w:rsidRPr="00595709" w14:paraId="5B89EE89" w14:textId="77777777" w:rsidTr="004A71D1">
        <w:trPr>
          <w:trHeight w:val="20"/>
          <w:jc w:val="center"/>
        </w:trPr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4C6D65" w14:textId="77777777" w:rsidR="004A71D1" w:rsidRPr="00595709" w:rsidRDefault="004A71D1" w:rsidP="00274603">
            <w:pPr>
              <w:pStyle w:val="tt9"/>
              <w:rPr>
                <w:b/>
                <w:bCs/>
              </w:rPr>
            </w:pPr>
            <w:r w:rsidRPr="00595709">
              <w:rPr>
                <w:b/>
                <w:bCs/>
              </w:rPr>
              <w:t>CONTRACTOR:</w:t>
            </w:r>
          </w:p>
        </w:tc>
        <w:tc>
          <w:tcPr>
            <w:tcW w:w="99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0D924F" w14:textId="77777777" w:rsidR="004A71D1" w:rsidRPr="00595709" w:rsidRDefault="004A71D1" w:rsidP="00274603">
            <w:pPr>
              <w:pStyle w:val="tt9"/>
            </w:pPr>
            <w:r w:rsidRPr="00595709">
              <w:t>[INSERT</w:t>
            </w:r>
            <w:r>
              <w:t xml:space="preserve"> </w:t>
            </w:r>
            <w:r w:rsidRPr="00595709">
              <w:t>CONTRACTOR]</w:t>
            </w:r>
            <w:r w:rsidRPr="00595709">
              <w:rPr>
                <w:rFonts w:cs="Arial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B2B9A4" w14:textId="77777777" w:rsidR="004A71D1" w:rsidRPr="00595709" w:rsidRDefault="004A71D1" w:rsidP="00274603">
            <w:pPr>
              <w:jc w:val="left"/>
              <w:rPr>
                <w:rFonts w:cs="Arial"/>
              </w:rPr>
            </w:pPr>
            <w:r w:rsidRPr="00595709">
              <w:rPr>
                <w:rFonts w:cs="Arial"/>
              </w:rPr>
              <w:t>Register Date:</w:t>
            </w:r>
          </w:p>
        </w:tc>
        <w:tc>
          <w:tcPr>
            <w:tcW w:w="28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88935B" w14:textId="77777777" w:rsidR="004A71D1" w:rsidRPr="00595709" w:rsidRDefault="004A71D1" w:rsidP="00274603">
            <w:pPr>
              <w:jc w:val="left"/>
              <w:rPr>
                <w:rFonts w:cs="Arial"/>
                <w:sz w:val="16"/>
                <w:szCs w:val="16"/>
              </w:rPr>
            </w:pPr>
            <w:r w:rsidRPr="00595709">
              <w:rPr>
                <w:rFonts w:cs="Arial"/>
                <w:sz w:val="16"/>
                <w:szCs w:val="16"/>
              </w:rPr>
              <w:t> </w:t>
            </w:r>
            <w:r w:rsidRPr="00595709">
              <w:rPr>
                <w:rFonts w:cs="Arial"/>
              </w:rPr>
              <w:t> </w:t>
            </w:r>
          </w:p>
        </w:tc>
      </w:tr>
      <w:tr w:rsidR="004A71D1" w:rsidRPr="00595709" w14:paraId="340206EF" w14:textId="77777777" w:rsidTr="004A71D1">
        <w:trPr>
          <w:trHeight w:val="20"/>
          <w:jc w:val="center"/>
        </w:trPr>
        <w:tc>
          <w:tcPr>
            <w:tcW w:w="16149" w:type="dxa"/>
            <w:gridSpan w:val="14"/>
            <w:tcBorders>
              <w:top w:val="single" w:sz="4" w:space="0" w:color="auto"/>
            </w:tcBorders>
            <w:shd w:val="clear" w:color="000000" w:fill="C6D9F1"/>
            <w:noWrap/>
            <w:vAlign w:val="center"/>
            <w:hideMark/>
          </w:tcPr>
          <w:p w14:paraId="5590EDDC" w14:textId="77777777" w:rsidR="004A71D1" w:rsidRPr="00595709" w:rsidRDefault="004A71D1" w:rsidP="00274603">
            <w:pPr>
              <w:pStyle w:val="TableHeading"/>
            </w:pPr>
            <w:r w:rsidRPr="00595709">
              <w:t xml:space="preserve"> CONTRACT CHANGE ORDER REGISTER</w:t>
            </w:r>
          </w:p>
        </w:tc>
      </w:tr>
      <w:tr w:rsidR="004A71D1" w:rsidRPr="00595709" w14:paraId="74E710A4" w14:textId="77777777" w:rsidTr="004A71D1">
        <w:trPr>
          <w:trHeight w:val="20"/>
          <w:jc w:val="center"/>
        </w:trPr>
        <w:tc>
          <w:tcPr>
            <w:tcW w:w="5211" w:type="dxa"/>
            <w:gridSpan w:val="3"/>
            <w:shd w:val="clear" w:color="000000" w:fill="BAC6CA"/>
            <w:vAlign w:val="center"/>
            <w:hideMark/>
          </w:tcPr>
          <w:p w14:paraId="4CD0DBE2" w14:textId="77777777" w:rsidR="004A71D1" w:rsidRPr="00595709" w:rsidRDefault="004A71D1" w:rsidP="00274603">
            <w:pPr>
              <w:pStyle w:val="TableHeading"/>
              <w:rPr>
                <w:sz w:val="18"/>
                <w:szCs w:val="18"/>
              </w:rPr>
            </w:pPr>
            <w:r w:rsidRPr="00595709">
              <w:rPr>
                <w:sz w:val="18"/>
                <w:szCs w:val="18"/>
              </w:rPr>
              <w:t>CHANGE ORDER</w:t>
            </w:r>
          </w:p>
        </w:tc>
        <w:tc>
          <w:tcPr>
            <w:tcW w:w="1174" w:type="dxa"/>
            <w:vMerge w:val="restart"/>
            <w:shd w:val="clear" w:color="000000" w:fill="BAC6CA"/>
            <w:vAlign w:val="center"/>
            <w:hideMark/>
          </w:tcPr>
          <w:p w14:paraId="03905DDF" w14:textId="77777777" w:rsidR="004A71D1" w:rsidRPr="00595709" w:rsidRDefault="004A71D1" w:rsidP="00274603">
            <w:pPr>
              <w:pStyle w:val="TableHeading"/>
              <w:rPr>
                <w:sz w:val="18"/>
                <w:szCs w:val="18"/>
              </w:rPr>
            </w:pPr>
            <w:r w:rsidRPr="00595709">
              <w:rPr>
                <w:sz w:val="18"/>
                <w:szCs w:val="18"/>
              </w:rPr>
              <w:t>SUBJECT</w:t>
            </w:r>
          </w:p>
        </w:tc>
        <w:tc>
          <w:tcPr>
            <w:tcW w:w="1507" w:type="dxa"/>
            <w:vMerge w:val="restart"/>
            <w:shd w:val="clear" w:color="000000" w:fill="BAC6CA"/>
            <w:vAlign w:val="center"/>
            <w:hideMark/>
          </w:tcPr>
          <w:p w14:paraId="546DF5A6" w14:textId="77777777" w:rsidR="004A71D1" w:rsidRPr="00595709" w:rsidRDefault="004A71D1" w:rsidP="00274603">
            <w:pPr>
              <w:pStyle w:val="TableHeading"/>
              <w:rPr>
                <w:sz w:val="18"/>
                <w:szCs w:val="18"/>
              </w:rPr>
            </w:pPr>
            <w:r w:rsidRPr="00595709">
              <w:rPr>
                <w:sz w:val="18"/>
                <w:szCs w:val="18"/>
              </w:rPr>
              <w:t>Change Notice /Change Request Reference</w:t>
            </w:r>
          </w:p>
        </w:tc>
        <w:tc>
          <w:tcPr>
            <w:tcW w:w="2040" w:type="dxa"/>
            <w:gridSpan w:val="2"/>
            <w:shd w:val="clear" w:color="000000" w:fill="BAC6CA"/>
            <w:vAlign w:val="center"/>
            <w:hideMark/>
          </w:tcPr>
          <w:p w14:paraId="1975BFA4" w14:textId="77777777" w:rsidR="004A71D1" w:rsidRPr="00595709" w:rsidRDefault="004A71D1" w:rsidP="00274603">
            <w:pPr>
              <w:pStyle w:val="TableHeading"/>
              <w:rPr>
                <w:sz w:val="18"/>
                <w:szCs w:val="18"/>
              </w:rPr>
            </w:pPr>
            <w:r w:rsidRPr="00595709">
              <w:rPr>
                <w:sz w:val="18"/>
                <w:szCs w:val="18"/>
              </w:rPr>
              <w:t>CHANGE ORDER AGREEMENT</w:t>
            </w:r>
          </w:p>
        </w:tc>
        <w:tc>
          <w:tcPr>
            <w:tcW w:w="1853" w:type="dxa"/>
            <w:gridSpan w:val="2"/>
            <w:shd w:val="clear" w:color="000000" w:fill="BAC6CA"/>
            <w:vAlign w:val="center"/>
            <w:hideMark/>
          </w:tcPr>
          <w:p w14:paraId="5545C45A" w14:textId="77777777" w:rsidR="004A71D1" w:rsidRPr="00595709" w:rsidRDefault="004A71D1" w:rsidP="00274603">
            <w:pPr>
              <w:pStyle w:val="TableHeading"/>
              <w:rPr>
                <w:sz w:val="18"/>
                <w:szCs w:val="18"/>
              </w:rPr>
            </w:pPr>
            <w:r w:rsidRPr="00595709">
              <w:rPr>
                <w:sz w:val="18"/>
                <w:szCs w:val="18"/>
              </w:rPr>
              <w:t>Change Order Dates</w:t>
            </w:r>
          </w:p>
        </w:tc>
        <w:tc>
          <w:tcPr>
            <w:tcW w:w="2070" w:type="dxa"/>
            <w:gridSpan w:val="3"/>
            <w:shd w:val="clear" w:color="000000" w:fill="E14138"/>
            <w:vAlign w:val="center"/>
            <w:hideMark/>
          </w:tcPr>
          <w:p w14:paraId="708A9F5D" w14:textId="77777777" w:rsidR="004A71D1" w:rsidRPr="00595709" w:rsidRDefault="004A71D1" w:rsidP="00274603">
            <w:pPr>
              <w:pStyle w:val="TableHeading"/>
              <w:rPr>
                <w:color w:val="FFFFFF"/>
                <w:sz w:val="18"/>
                <w:szCs w:val="18"/>
              </w:rPr>
            </w:pPr>
            <w:r w:rsidRPr="00595709">
              <w:rPr>
                <w:color w:val="FFFFFF"/>
                <w:sz w:val="18"/>
                <w:szCs w:val="18"/>
              </w:rPr>
              <w:t>POTENTIAL DISPUTE</w:t>
            </w:r>
          </w:p>
        </w:tc>
        <w:tc>
          <w:tcPr>
            <w:tcW w:w="748" w:type="dxa"/>
            <w:vMerge w:val="restart"/>
            <w:shd w:val="clear" w:color="000000" w:fill="BAC6CA"/>
            <w:vAlign w:val="center"/>
            <w:hideMark/>
          </w:tcPr>
          <w:p w14:paraId="1110977E" w14:textId="77777777" w:rsidR="004A71D1" w:rsidRPr="00595709" w:rsidRDefault="004A71D1" w:rsidP="00274603">
            <w:pPr>
              <w:pStyle w:val="TableHeading"/>
              <w:rPr>
                <w:sz w:val="16"/>
                <w:szCs w:val="16"/>
              </w:rPr>
            </w:pPr>
            <w:r w:rsidRPr="00595709">
              <w:rPr>
                <w:sz w:val="16"/>
                <w:szCs w:val="16"/>
              </w:rPr>
              <w:t>Status</w:t>
            </w:r>
          </w:p>
        </w:tc>
        <w:tc>
          <w:tcPr>
            <w:tcW w:w="1546" w:type="dxa"/>
            <w:vMerge w:val="restart"/>
            <w:shd w:val="clear" w:color="000000" w:fill="BAC6CA"/>
            <w:vAlign w:val="center"/>
            <w:hideMark/>
          </w:tcPr>
          <w:p w14:paraId="4490750B" w14:textId="77777777" w:rsidR="004A71D1" w:rsidRPr="00595709" w:rsidRDefault="004A71D1" w:rsidP="00274603">
            <w:pPr>
              <w:pStyle w:val="TableHeading"/>
              <w:rPr>
                <w:sz w:val="16"/>
                <w:szCs w:val="16"/>
              </w:rPr>
            </w:pPr>
            <w:r w:rsidRPr="00595709">
              <w:rPr>
                <w:sz w:val="16"/>
                <w:szCs w:val="16"/>
              </w:rPr>
              <w:t>Remark</w:t>
            </w:r>
          </w:p>
        </w:tc>
      </w:tr>
      <w:tr w:rsidR="004A71D1" w:rsidRPr="00595709" w14:paraId="61767C72" w14:textId="77777777" w:rsidTr="004A71D1">
        <w:trPr>
          <w:trHeight w:val="20"/>
          <w:jc w:val="center"/>
        </w:trPr>
        <w:tc>
          <w:tcPr>
            <w:tcW w:w="1885" w:type="dxa"/>
            <w:shd w:val="clear" w:color="000000" w:fill="BAC6CA"/>
            <w:vAlign w:val="center"/>
            <w:hideMark/>
          </w:tcPr>
          <w:p w14:paraId="5F766820" w14:textId="77777777" w:rsidR="004A71D1" w:rsidRPr="00595709" w:rsidRDefault="004A71D1" w:rsidP="00274603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595709">
              <w:rPr>
                <w:rFonts w:cs="Arial"/>
                <w:b/>
                <w:bCs/>
                <w:color w:val="000000"/>
              </w:rPr>
              <w:t>No.</w:t>
            </w:r>
          </w:p>
        </w:tc>
        <w:tc>
          <w:tcPr>
            <w:tcW w:w="2554" w:type="dxa"/>
            <w:shd w:val="clear" w:color="000000" w:fill="BAC6CA"/>
            <w:vAlign w:val="center"/>
            <w:hideMark/>
          </w:tcPr>
          <w:p w14:paraId="5C8579E7" w14:textId="77777777" w:rsidR="004A71D1" w:rsidRPr="00595709" w:rsidRDefault="004A71D1" w:rsidP="00274603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595709">
              <w:rPr>
                <w:rFonts w:cs="Arial"/>
                <w:b/>
                <w:bCs/>
                <w:color w:val="000000"/>
              </w:rPr>
              <w:t>Cover Letter Reference</w:t>
            </w:r>
          </w:p>
        </w:tc>
        <w:tc>
          <w:tcPr>
            <w:tcW w:w="772" w:type="dxa"/>
            <w:shd w:val="clear" w:color="000000" w:fill="BAC6CA"/>
            <w:vAlign w:val="center"/>
            <w:hideMark/>
          </w:tcPr>
          <w:p w14:paraId="07A26A70" w14:textId="77777777" w:rsidR="004A71D1" w:rsidRPr="00595709" w:rsidRDefault="004A71D1" w:rsidP="00274603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595709">
              <w:rPr>
                <w:rFonts w:cs="Arial"/>
                <w:b/>
                <w:bCs/>
                <w:color w:val="000000"/>
              </w:rPr>
              <w:t>Dated</w:t>
            </w:r>
          </w:p>
        </w:tc>
        <w:tc>
          <w:tcPr>
            <w:tcW w:w="1174" w:type="dxa"/>
            <w:vMerge/>
            <w:vAlign w:val="center"/>
            <w:hideMark/>
          </w:tcPr>
          <w:p w14:paraId="7CDA0427" w14:textId="77777777" w:rsidR="004A71D1" w:rsidRPr="00595709" w:rsidRDefault="004A71D1" w:rsidP="00274603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507" w:type="dxa"/>
            <w:vMerge/>
            <w:vAlign w:val="center"/>
            <w:hideMark/>
          </w:tcPr>
          <w:p w14:paraId="52DE5895" w14:textId="77777777" w:rsidR="004A71D1" w:rsidRPr="00595709" w:rsidRDefault="004A71D1" w:rsidP="00274603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000000" w:fill="BAC6CA"/>
            <w:vAlign w:val="center"/>
            <w:hideMark/>
          </w:tcPr>
          <w:p w14:paraId="36F93541" w14:textId="77777777" w:rsidR="004A71D1" w:rsidRPr="00595709" w:rsidRDefault="004A71D1" w:rsidP="00274603">
            <w:pPr>
              <w:pStyle w:val="TableHeading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595709">
              <w:rPr>
                <w:rFonts w:cs="Arial"/>
                <w:bCs/>
                <w:color w:val="000000"/>
                <w:sz w:val="18"/>
                <w:szCs w:val="18"/>
              </w:rPr>
              <w:t>Agreed Time</w:t>
            </w:r>
          </w:p>
        </w:tc>
        <w:tc>
          <w:tcPr>
            <w:tcW w:w="906" w:type="dxa"/>
            <w:shd w:val="clear" w:color="000000" w:fill="BAC6CA"/>
            <w:vAlign w:val="center"/>
            <w:hideMark/>
          </w:tcPr>
          <w:p w14:paraId="117CD263" w14:textId="77777777" w:rsidR="004A71D1" w:rsidRPr="00595709" w:rsidRDefault="004A71D1" w:rsidP="00274603">
            <w:pPr>
              <w:pStyle w:val="TableHeading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595709">
              <w:rPr>
                <w:rFonts w:cs="Arial"/>
                <w:bCs/>
                <w:color w:val="000000"/>
                <w:sz w:val="18"/>
                <w:szCs w:val="18"/>
              </w:rPr>
              <w:t>Agreed Costs</w:t>
            </w:r>
          </w:p>
        </w:tc>
        <w:tc>
          <w:tcPr>
            <w:tcW w:w="672" w:type="dxa"/>
            <w:shd w:val="clear" w:color="000000" w:fill="BAC6CA"/>
            <w:vAlign w:val="center"/>
            <w:hideMark/>
          </w:tcPr>
          <w:p w14:paraId="7C9FD649" w14:textId="77777777" w:rsidR="004A71D1" w:rsidRPr="00595709" w:rsidRDefault="004A71D1" w:rsidP="00274603">
            <w:pPr>
              <w:pStyle w:val="TableHeading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595709">
              <w:rPr>
                <w:rFonts w:cs="Arial"/>
                <w:bCs/>
                <w:color w:val="000000"/>
                <w:sz w:val="18"/>
                <w:szCs w:val="18"/>
              </w:rPr>
              <w:t>Start Date</w:t>
            </w:r>
          </w:p>
        </w:tc>
        <w:tc>
          <w:tcPr>
            <w:tcW w:w="1181" w:type="dxa"/>
            <w:shd w:val="clear" w:color="000000" w:fill="BAC6CA"/>
            <w:vAlign w:val="center"/>
            <w:hideMark/>
          </w:tcPr>
          <w:p w14:paraId="1AECA2D0" w14:textId="77777777" w:rsidR="004A71D1" w:rsidRPr="00595709" w:rsidRDefault="004A71D1" w:rsidP="00274603">
            <w:pPr>
              <w:pStyle w:val="TableHeading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595709">
              <w:rPr>
                <w:rFonts w:cs="Arial"/>
                <w:bCs/>
                <w:color w:val="000000"/>
                <w:sz w:val="18"/>
                <w:szCs w:val="18"/>
              </w:rPr>
              <w:t>Completion Date</w:t>
            </w:r>
          </w:p>
        </w:tc>
        <w:tc>
          <w:tcPr>
            <w:tcW w:w="1080" w:type="dxa"/>
            <w:shd w:val="clear" w:color="000000" w:fill="E14138"/>
            <w:vAlign w:val="center"/>
            <w:hideMark/>
          </w:tcPr>
          <w:p w14:paraId="032EB572" w14:textId="77777777" w:rsidR="004A71D1" w:rsidRPr="00595709" w:rsidRDefault="004A71D1" w:rsidP="00274603">
            <w:pPr>
              <w:pStyle w:val="TableHeading"/>
              <w:rPr>
                <w:rFonts w:cs="Arial"/>
                <w:bCs/>
                <w:color w:val="FFFFFF"/>
                <w:sz w:val="18"/>
                <w:szCs w:val="18"/>
              </w:rPr>
            </w:pPr>
            <w:r w:rsidRPr="00595709">
              <w:rPr>
                <w:rFonts w:cs="Arial"/>
                <w:bCs/>
                <w:color w:val="FFFFFF"/>
                <w:sz w:val="18"/>
                <w:szCs w:val="18"/>
              </w:rPr>
              <w:t>Disputed Costs</w:t>
            </w:r>
          </w:p>
        </w:tc>
        <w:tc>
          <w:tcPr>
            <w:tcW w:w="990" w:type="dxa"/>
            <w:gridSpan w:val="2"/>
            <w:shd w:val="clear" w:color="000000" w:fill="E14138"/>
            <w:vAlign w:val="center"/>
            <w:hideMark/>
          </w:tcPr>
          <w:p w14:paraId="31F38C83" w14:textId="77777777" w:rsidR="004A71D1" w:rsidRPr="00595709" w:rsidRDefault="004A71D1" w:rsidP="00274603">
            <w:pPr>
              <w:pStyle w:val="TableHeading"/>
              <w:rPr>
                <w:rFonts w:cs="Arial"/>
                <w:bCs/>
                <w:color w:val="FFFFFF"/>
                <w:sz w:val="18"/>
                <w:szCs w:val="18"/>
              </w:rPr>
            </w:pPr>
            <w:r w:rsidRPr="00595709">
              <w:rPr>
                <w:rFonts w:cs="Arial"/>
                <w:bCs/>
                <w:color w:val="FFFFFF"/>
                <w:sz w:val="18"/>
                <w:szCs w:val="18"/>
              </w:rPr>
              <w:t>Likely Claim</w:t>
            </w:r>
            <w:r w:rsidRPr="00595709">
              <w:rPr>
                <w:rFonts w:cs="Arial"/>
                <w:bCs/>
                <w:color w:val="FFFFFF"/>
                <w:sz w:val="18"/>
                <w:szCs w:val="18"/>
              </w:rPr>
              <w:br/>
              <w:t xml:space="preserve"> (Y / N)</w:t>
            </w:r>
          </w:p>
        </w:tc>
        <w:tc>
          <w:tcPr>
            <w:tcW w:w="748" w:type="dxa"/>
            <w:vMerge/>
            <w:vAlign w:val="center"/>
            <w:hideMark/>
          </w:tcPr>
          <w:p w14:paraId="67625CF9" w14:textId="77777777" w:rsidR="004A71D1" w:rsidRPr="00595709" w:rsidRDefault="004A71D1" w:rsidP="00274603">
            <w:pPr>
              <w:pStyle w:val="TableHeading"/>
              <w:rPr>
                <w:rFonts w:cs="Arial"/>
                <w:bCs/>
                <w:color w:val="000000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14:paraId="4395B611" w14:textId="77777777" w:rsidR="004A71D1" w:rsidRPr="00595709" w:rsidRDefault="004A71D1" w:rsidP="00274603">
            <w:pPr>
              <w:pStyle w:val="TableHeading"/>
              <w:rPr>
                <w:rFonts w:cs="Arial"/>
                <w:bCs/>
                <w:color w:val="000000"/>
              </w:rPr>
            </w:pPr>
          </w:p>
        </w:tc>
      </w:tr>
      <w:tr w:rsidR="004A71D1" w:rsidRPr="00595709" w14:paraId="2AB4C301" w14:textId="77777777" w:rsidTr="004A71D1">
        <w:trPr>
          <w:trHeight w:val="20"/>
          <w:jc w:val="center"/>
        </w:trPr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19910C31" w14:textId="77777777" w:rsidR="004A71D1" w:rsidRPr="00595709" w:rsidRDefault="004A71D1" w:rsidP="00274603">
            <w:pPr>
              <w:jc w:val="center"/>
              <w:rPr>
                <w:rFonts w:cs="Arial"/>
                <w:color w:val="000000"/>
              </w:rPr>
            </w:pPr>
            <w:r w:rsidRPr="00595709">
              <w:rPr>
                <w:rFonts w:cs="Arial"/>
                <w:color w:val="000000"/>
              </w:rPr>
              <w:t>1</w:t>
            </w:r>
          </w:p>
        </w:tc>
        <w:tc>
          <w:tcPr>
            <w:tcW w:w="2554" w:type="dxa"/>
            <w:shd w:val="clear" w:color="auto" w:fill="auto"/>
            <w:noWrap/>
            <w:vAlign w:val="center"/>
            <w:hideMark/>
          </w:tcPr>
          <w:p w14:paraId="6C8D610E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14:paraId="06D14B34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263EB9C6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4F699707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D3C6EE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778354B3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672" w:type="dxa"/>
            <w:shd w:val="clear" w:color="auto" w:fill="auto"/>
            <w:vAlign w:val="center"/>
            <w:hideMark/>
          </w:tcPr>
          <w:p w14:paraId="045558BB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14:paraId="5939C198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7C4BEE2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  <w:hideMark/>
          </w:tcPr>
          <w:p w14:paraId="71DBB5B2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748" w:type="dxa"/>
            <w:shd w:val="clear" w:color="auto" w:fill="auto"/>
            <w:vAlign w:val="center"/>
            <w:hideMark/>
          </w:tcPr>
          <w:p w14:paraId="14D66674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14:paraId="00251C21" w14:textId="77777777" w:rsidR="004A71D1" w:rsidRPr="00595709" w:rsidRDefault="004A71D1" w:rsidP="00274603">
            <w:pPr>
              <w:pStyle w:val="tt9"/>
              <w:jc w:val="center"/>
            </w:pPr>
          </w:p>
        </w:tc>
      </w:tr>
      <w:tr w:rsidR="004A71D1" w:rsidRPr="00595709" w14:paraId="706D9AB5" w14:textId="77777777" w:rsidTr="004A71D1">
        <w:trPr>
          <w:trHeight w:val="20"/>
          <w:jc w:val="center"/>
        </w:trPr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73A9CCDC" w14:textId="77777777" w:rsidR="004A71D1" w:rsidRPr="00595709" w:rsidRDefault="004A71D1" w:rsidP="00274603">
            <w:pPr>
              <w:jc w:val="center"/>
              <w:rPr>
                <w:rFonts w:cs="Arial"/>
                <w:color w:val="000000"/>
              </w:rPr>
            </w:pPr>
            <w:r w:rsidRPr="00595709">
              <w:rPr>
                <w:rFonts w:cs="Arial"/>
                <w:color w:val="000000"/>
              </w:rPr>
              <w:t>2</w:t>
            </w:r>
          </w:p>
        </w:tc>
        <w:tc>
          <w:tcPr>
            <w:tcW w:w="2554" w:type="dxa"/>
            <w:shd w:val="clear" w:color="auto" w:fill="auto"/>
            <w:noWrap/>
            <w:vAlign w:val="center"/>
            <w:hideMark/>
          </w:tcPr>
          <w:p w14:paraId="542517CB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14:paraId="2E0EBAF6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06273EA5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2A9AFA2A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67BD5E8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27C9E50C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672" w:type="dxa"/>
            <w:shd w:val="clear" w:color="auto" w:fill="auto"/>
            <w:vAlign w:val="center"/>
            <w:hideMark/>
          </w:tcPr>
          <w:p w14:paraId="0764C6F1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14:paraId="4030CD43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B3F68A5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  <w:hideMark/>
          </w:tcPr>
          <w:p w14:paraId="3A9E4B99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748" w:type="dxa"/>
            <w:shd w:val="clear" w:color="auto" w:fill="auto"/>
            <w:vAlign w:val="center"/>
            <w:hideMark/>
          </w:tcPr>
          <w:p w14:paraId="65C6F543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14:paraId="1CBBEC86" w14:textId="77777777" w:rsidR="004A71D1" w:rsidRPr="00595709" w:rsidRDefault="004A71D1" w:rsidP="00274603">
            <w:pPr>
              <w:pStyle w:val="tt9"/>
              <w:jc w:val="center"/>
            </w:pPr>
          </w:p>
        </w:tc>
      </w:tr>
      <w:tr w:rsidR="004A71D1" w:rsidRPr="00595709" w14:paraId="65FCB57E" w14:textId="77777777" w:rsidTr="004A71D1">
        <w:trPr>
          <w:trHeight w:val="20"/>
          <w:jc w:val="center"/>
        </w:trPr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37D4FD47" w14:textId="77777777" w:rsidR="004A71D1" w:rsidRPr="00595709" w:rsidRDefault="004A71D1" w:rsidP="00274603">
            <w:pPr>
              <w:jc w:val="center"/>
              <w:rPr>
                <w:rFonts w:cs="Arial"/>
                <w:color w:val="000000"/>
              </w:rPr>
            </w:pPr>
            <w:r w:rsidRPr="00595709">
              <w:rPr>
                <w:rFonts w:cs="Arial"/>
                <w:color w:val="000000"/>
              </w:rPr>
              <w:t>3</w:t>
            </w:r>
          </w:p>
        </w:tc>
        <w:tc>
          <w:tcPr>
            <w:tcW w:w="2554" w:type="dxa"/>
            <w:shd w:val="clear" w:color="auto" w:fill="auto"/>
            <w:noWrap/>
            <w:vAlign w:val="center"/>
            <w:hideMark/>
          </w:tcPr>
          <w:p w14:paraId="01055973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14:paraId="45453D49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0C4CEF51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7E85B48A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6C0239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4C9E3AB8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672" w:type="dxa"/>
            <w:shd w:val="clear" w:color="auto" w:fill="auto"/>
            <w:vAlign w:val="center"/>
            <w:hideMark/>
          </w:tcPr>
          <w:p w14:paraId="6D3F81E7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14:paraId="38676BB0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29B00A6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  <w:hideMark/>
          </w:tcPr>
          <w:p w14:paraId="3F74C59C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748" w:type="dxa"/>
            <w:shd w:val="clear" w:color="auto" w:fill="auto"/>
            <w:vAlign w:val="center"/>
            <w:hideMark/>
          </w:tcPr>
          <w:p w14:paraId="7DCDBB53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14:paraId="58984E32" w14:textId="77777777" w:rsidR="004A71D1" w:rsidRPr="00595709" w:rsidRDefault="004A71D1" w:rsidP="00274603">
            <w:pPr>
              <w:pStyle w:val="tt9"/>
              <w:jc w:val="center"/>
            </w:pPr>
          </w:p>
        </w:tc>
      </w:tr>
      <w:tr w:rsidR="004A71D1" w:rsidRPr="00595709" w14:paraId="4EF335D1" w14:textId="77777777" w:rsidTr="004A71D1">
        <w:trPr>
          <w:trHeight w:val="20"/>
          <w:jc w:val="center"/>
        </w:trPr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2ACBA11B" w14:textId="77777777" w:rsidR="004A71D1" w:rsidRPr="00595709" w:rsidRDefault="004A71D1" w:rsidP="00274603">
            <w:pPr>
              <w:jc w:val="center"/>
              <w:rPr>
                <w:rFonts w:cs="Arial"/>
                <w:color w:val="000000"/>
              </w:rPr>
            </w:pPr>
            <w:r w:rsidRPr="00595709">
              <w:rPr>
                <w:rFonts w:cs="Arial"/>
                <w:color w:val="000000"/>
              </w:rPr>
              <w:t>4</w:t>
            </w:r>
          </w:p>
        </w:tc>
        <w:tc>
          <w:tcPr>
            <w:tcW w:w="2554" w:type="dxa"/>
            <w:shd w:val="clear" w:color="auto" w:fill="auto"/>
            <w:noWrap/>
            <w:vAlign w:val="center"/>
            <w:hideMark/>
          </w:tcPr>
          <w:p w14:paraId="60F045B9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14:paraId="7CAFBDE5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7D14E569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25B1EAA7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583C5BC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1B459890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672" w:type="dxa"/>
            <w:shd w:val="clear" w:color="auto" w:fill="auto"/>
            <w:vAlign w:val="center"/>
            <w:hideMark/>
          </w:tcPr>
          <w:p w14:paraId="57FA88EE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14:paraId="4163EA47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11F7B23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  <w:hideMark/>
          </w:tcPr>
          <w:p w14:paraId="1FC3C349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748" w:type="dxa"/>
            <w:shd w:val="clear" w:color="auto" w:fill="auto"/>
            <w:vAlign w:val="center"/>
            <w:hideMark/>
          </w:tcPr>
          <w:p w14:paraId="34278BA1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14:paraId="6C247D99" w14:textId="77777777" w:rsidR="004A71D1" w:rsidRPr="00595709" w:rsidRDefault="004A71D1" w:rsidP="00274603">
            <w:pPr>
              <w:pStyle w:val="tt9"/>
              <w:jc w:val="center"/>
            </w:pPr>
          </w:p>
        </w:tc>
      </w:tr>
      <w:tr w:rsidR="004A71D1" w:rsidRPr="00595709" w14:paraId="65A6A07E" w14:textId="77777777" w:rsidTr="004A71D1">
        <w:trPr>
          <w:trHeight w:val="20"/>
          <w:jc w:val="center"/>
        </w:trPr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636467AB" w14:textId="77777777" w:rsidR="004A71D1" w:rsidRPr="00595709" w:rsidRDefault="004A71D1" w:rsidP="00274603">
            <w:pPr>
              <w:jc w:val="center"/>
              <w:rPr>
                <w:rFonts w:cs="Arial"/>
                <w:color w:val="000000"/>
              </w:rPr>
            </w:pPr>
            <w:r w:rsidRPr="00595709">
              <w:rPr>
                <w:rFonts w:cs="Arial"/>
                <w:color w:val="000000"/>
              </w:rPr>
              <w:t>5</w:t>
            </w:r>
          </w:p>
        </w:tc>
        <w:tc>
          <w:tcPr>
            <w:tcW w:w="2554" w:type="dxa"/>
            <w:shd w:val="clear" w:color="auto" w:fill="auto"/>
            <w:noWrap/>
            <w:vAlign w:val="center"/>
            <w:hideMark/>
          </w:tcPr>
          <w:p w14:paraId="1DE9F5AC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14:paraId="33828633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31632DA4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44DAC19F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742D0D3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7951DCE1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672" w:type="dxa"/>
            <w:shd w:val="clear" w:color="auto" w:fill="auto"/>
            <w:vAlign w:val="center"/>
            <w:hideMark/>
          </w:tcPr>
          <w:p w14:paraId="5493A6B6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14:paraId="3F6F8170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3C5800D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  <w:hideMark/>
          </w:tcPr>
          <w:p w14:paraId="3ACE4ECF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748" w:type="dxa"/>
            <w:shd w:val="clear" w:color="auto" w:fill="auto"/>
            <w:vAlign w:val="center"/>
            <w:hideMark/>
          </w:tcPr>
          <w:p w14:paraId="17B23E1B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14:paraId="2C0562A8" w14:textId="77777777" w:rsidR="004A71D1" w:rsidRPr="00595709" w:rsidRDefault="004A71D1" w:rsidP="00274603">
            <w:pPr>
              <w:pStyle w:val="tt9"/>
              <w:jc w:val="center"/>
            </w:pPr>
          </w:p>
        </w:tc>
      </w:tr>
      <w:tr w:rsidR="004A71D1" w:rsidRPr="00595709" w14:paraId="13AA36AC" w14:textId="77777777" w:rsidTr="004A71D1">
        <w:trPr>
          <w:trHeight w:val="20"/>
          <w:jc w:val="center"/>
        </w:trPr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4467FD55" w14:textId="77777777" w:rsidR="004A71D1" w:rsidRPr="00595709" w:rsidRDefault="004A71D1" w:rsidP="00274603">
            <w:pPr>
              <w:jc w:val="center"/>
              <w:rPr>
                <w:rFonts w:cs="Arial"/>
                <w:color w:val="000000"/>
              </w:rPr>
            </w:pPr>
            <w:r w:rsidRPr="00595709">
              <w:rPr>
                <w:rFonts w:cs="Arial"/>
                <w:color w:val="000000"/>
              </w:rPr>
              <w:t>6</w:t>
            </w:r>
          </w:p>
        </w:tc>
        <w:tc>
          <w:tcPr>
            <w:tcW w:w="2554" w:type="dxa"/>
            <w:shd w:val="clear" w:color="auto" w:fill="auto"/>
            <w:noWrap/>
            <w:vAlign w:val="center"/>
            <w:hideMark/>
          </w:tcPr>
          <w:p w14:paraId="646E6D82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14:paraId="7B6C06F0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7A5328E9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63555912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C46ED11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280183BD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672" w:type="dxa"/>
            <w:shd w:val="clear" w:color="auto" w:fill="auto"/>
            <w:vAlign w:val="center"/>
            <w:hideMark/>
          </w:tcPr>
          <w:p w14:paraId="5D27A5FA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14:paraId="55174A20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9839373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  <w:hideMark/>
          </w:tcPr>
          <w:p w14:paraId="47BC9D36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748" w:type="dxa"/>
            <w:shd w:val="clear" w:color="auto" w:fill="auto"/>
            <w:vAlign w:val="center"/>
            <w:hideMark/>
          </w:tcPr>
          <w:p w14:paraId="29E7F2F7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14:paraId="4260B91C" w14:textId="77777777" w:rsidR="004A71D1" w:rsidRPr="00595709" w:rsidRDefault="004A71D1" w:rsidP="00274603">
            <w:pPr>
              <w:pStyle w:val="tt9"/>
              <w:jc w:val="center"/>
            </w:pPr>
          </w:p>
        </w:tc>
      </w:tr>
      <w:tr w:rsidR="004A71D1" w:rsidRPr="00595709" w14:paraId="1D91EFF9" w14:textId="77777777" w:rsidTr="004A71D1">
        <w:trPr>
          <w:trHeight w:val="20"/>
          <w:jc w:val="center"/>
        </w:trPr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0400339D" w14:textId="77777777" w:rsidR="004A71D1" w:rsidRPr="00595709" w:rsidRDefault="004A71D1" w:rsidP="00274603">
            <w:pPr>
              <w:jc w:val="center"/>
              <w:rPr>
                <w:rFonts w:cs="Arial"/>
                <w:color w:val="000000"/>
              </w:rPr>
            </w:pPr>
            <w:r w:rsidRPr="00595709">
              <w:rPr>
                <w:rFonts w:cs="Arial"/>
                <w:color w:val="000000"/>
              </w:rPr>
              <w:t>7</w:t>
            </w:r>
          </w:p>
        </w:tc>
        <w:tc>
          <w:tcPr>
            <w:tcW w:w="2554" w:type="dxa"/>
            <w:shd w:val="clear" w:color="auto" w:fill="auto"/>
            <w:noWrap/>
            <w:vAlign w:val="center"/>
            <w:hideMark/>
          </w:tcPr>
          <w:p w14:paraId="16C8BA52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14:paraId="2DA09CAE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05A77E3B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05A247B2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A53C39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07043844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672" w:type="dxa"/>
            <w:shd w:val="clear" w:color="auto" w:fill="auto"/>
            <w:vAlign w:val="center"/>
            <w:hideMark/>
          </w:tcPr>
          <w:p w14:paraId="47EF4F36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14:paraId="42BEA189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647D339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  <w:hideMark/>
          </w:tcPr>
          <w:p w14:paraId="2C7EEC01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748" w:type="dxa"/>
            <w:shd w:val="clear" w:color="auto" w:fill="auto"/>
            <w:vAlign w:val="center"/>
            <w:hideMark/>
          </w:tcPr>
          <w:p w14:paraId="1C30A1FB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14:paraId="10C2D5D4" w14:textId="77777777" w:rsidR="004A71D1" w:rsidRPr="00595709" w:rsidRDefault="004A71D1" w:rsidP="00274603">
            <w:pPr>
              <w:pStyle w:val="tt9"/>
              <w:jc w:val="center"/>
            </w:pPr>
          </w:p>
        </w:tc>
      </w:tr>
      <w:tr w:rsidR="004A71D1" w:rsidRPr="00595709" w14:paraId="60623BF3" w14:textId="77777777" w:rsidTr="004A71D1">
        <w:trPr>
          <w:trHeight w:val="20"/>
          <w:jc w:val="center"/>
        </w:trPr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02AFE1A7" w14:textId="77777777" w:rsidR="004A71D1" w:rsidRPr="00595709" w:rsidRDefault="004A71D1" w:rsidP="00274603">
            <w:pPr>
              <w:jc w:val="center"/>
              <w:rPr>
                <w:rFonts w:cs="Arial"/>
                <w:color w:val="000000"/>
              </w:rPr>
            </w:pPr>
            <w:r w:rsidRPr="00595709">
              <w:rPr>
                <w:rFonts w:cs="Arial"/>
                <w:color w:val="000000"/>
              </w:rPr>
              <w:t>8</w:t>
            </w:r>
          </w:p>
        </w:tc>
        <w:tc>
          <w:tcPr>
            <w:tcW w:w="2554" w:type="dxa"/>
            <w:shd w:val="clear" w:color="auto" w:fill="auto"/>
            <w:noWrap/>
            <w:vAlign w:val="center"/>
            <w:hideMark/>
          </w:tcPr>
          <w:p w14:paraId="30706E01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14:paraId="6438E7E4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76250A44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0607B6E3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FFD065" w14:textId="77777777" w:rsidR="004A71D1" w:rsidRPr="00595709" w:rsidRDefault="004A71D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20EA99CC" w14:textId="77777777" w:rsidR="004A71D1" w:rsidRPr="00595709" w:rsidRDefault="004A71D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14:paraId="631AD830" w14:textId="77777777" w:rsidR="004A71D1" w:rsidRPr="00595709" w:rsidRDefault="004A71D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14:paraId="17E4824E" w14:textId="77777777" w:rsidR="004A71D1" w:rsidRPr="00595709" w:rsidRDefault="004A71D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467AE26" w14:textId="77777777" w:rsidR="004A71D1" w:rsidRPr="00595709" w:rsidRDefault="004A71D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0890AA0C" w14:textId="77777777" w:rsidR="004A71D1" w:rsidRPr="00595709" w:rsidRDefault="004A71D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748" w:type="dxa"/>
            <w:shd w:val="clear" w:color="auto" w:fill="auto"/>
            <w:vAlign w:val="center"/>
            <w:hideMark/>
          </w:tcPr>
          <w:p w14:paraId="30D8315A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14:paraId="70EA1CDD" w14:textId="77777777" w:rsidR="004A71D1" w:rsidRPr="00595709" w:rsidRDefault="004A71D1" w:rsidP="00274603">
            <w:pPr>
              <w:pStyle w:val="tt9"/>
              <w:jc w:val="center"/>
            </w:pPr>
          </w:p>
        </w:tc>
      </w:tr>
      <w:tr w:rsidR="004A71D1" w:rsidRPr="00595709" w14:paraId="6EE02FA0" w14:textId="77777777" w:rsidTr="004A71D1">
        <w:trPr>
          <w:trHeight w:val="20"/>
          <w:jc w:val="center"/>
        </w:trPr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33A2C83F" w14:textId="77777777" w:rsidR="004A71D1" w:rsidRPr="00595709" w:rsidRDefault="004A71D1" w:rsidP="00274603">
            <w:pPr>
              <w:jc w:val="center"/>
              <w:rPr>
                <w:rFonts w:cs="Arial"/>
                <w:color w:val="000000"/>
              </w:rPr>
            </w:pPr>
            <w:r w:rsidRPr="00595709">
              <w:rPr>
                <w:rFonts w:cs="Arial"/>
                <w:color w:val="000000"/>
              </w:rPr>
              <w:t>9</w:t>
            </w:r>
          </w:p>
        </w:tc>
        <w:tc>
          <w:tcPr>
            <w:tcW w:w="2554" w:type="dxa"/>
            <w:shd w:val="clear" w:color="auto" w:fill="auto"/>
            <w:noWrap/>
            <w:vAlign w:val="center"/>
            <w:hideMark/>
          </w:tcPr>
          <w:p w14:paraId="06E8F31B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14:paraId="31C2FA99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2014845E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4E26DA3F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8F8365" w14:textId="77777777" w:rsidR="004A71D1" w:rsidRPr="00595709" w:rsidRDefault="004A71D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73B091BB" w14:textId="77777777" w:rsidR="004A71D1" w:rsidRPr="00595709" w:rsidRDefault="004A71D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14:paraId="57D39D2E" w14:textId="77777777" w:rsidR="004A71D1" w:rsidRPr="00595709" w:rsidRDefault="004A71D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14:paraId="6C41DD6D" w14:textId="77777777" w:rsidR="004A71D1" w:rsidRPr="00595709" w:rsidRDefault="004A71D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5D89822" w14:textId="77777777" w:rsidR="004A71D1" w:rsidRPr="00595709" w:rsidRDefault="004A71D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51511BCE" w14:textId="77777777" w:rsidR="004A71D1" w:rsidRPr="00595709" w:rsidRDefault="004A71D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748" w:type="dxa"/>
            <w:shd w:val="clear" w:color="auto" w:fill="auto"/>
            <w:vAlign w:val="center"/>
            <w:hideMark/>
          </w:tcPr>
          <w:p w14:paraId="2FA4844E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14:paraId="55746F57" w14:textId="77777777" w:rsidR="004A71D1" w:rsidRPr="00595709" w:rsidRDefault="004A71D1" w:rsidP="00274603">
            <w:pPr>
              <w:pStyle w:val="tt9"/>
              <w:jc w:val="center"/>
            </w:pPr>
          </w:p>
        </w:tc>
      </w:tr>
      <w:tr w:rsidR="004A71D1" w:rsidRPr="00595709" w14:paraId="5987ADBE" w14:textId="77777777" w:rsidTr="004A71D1">
        <w:trPr>
          <w:trHeight w:val="20"/>
          <w:jc w:val="center"/>
        </w:trPr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298FF0DB" w14:textId="77777777" w:rsidR="004A71D1" w:rsidRPr="00595709" w:rsidRDefault="004A71D1" w:rsidP="00274603">
            <w:pPr>
              <w:jc w:val="center"/>
              <w:rPr>
                <w:rFonts w:cs="Arial"/>
                <w:color w:val="000000"/>
              </w:rPr>
            </w:pPr>
            <w:r w:rsidRPr="00595709">
              <w:rPr>
                <w:rFonts w:cs="Arial"/>
                <w:color w:val="000000"/>
              </w:rPr>
              <w:t>10</w:t>
            </w:r>
          </w:p>
        </w:tc>
        <w:tc>
          <w:tcPr>
            <w:tcW w:w="2554" w:type="dxa"/>
            <w:shd w:val="clear" w:color="auto" w:fill="auto"/>
            <w:noWrap/>
            <w:vAlign w:val="center"/>
            <w:hideMark/>
          </w:tcPr>
          <w:p w14:paraId="1217D269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14:paraId="36EFB93F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25A27B15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65589C42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6F82B2" w14:textId="77777777" w:rsidR="004A71D1" w:rsidRPr="00595709" w:rsidRDefault="004A71D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37F59DAA" w14:textId="77777777" w:rsidR="004A71D1" w:rsidRPr="00595709" w:rsidRDefault="004A71D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14:paraId="64AE42AB" w14:textId="77777777" w:rsidR="004A71D1" w:rsidRPr="00595709" w:rsidRDefault="004A71D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14:paraId="0C409801" w14:textId="77777777" w:rsidR="004A71D1" w:rsidRPr="00595709" w:rsidRDefault="004A71D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51417D6" w14:textId="77777777" w:rsidR="004A71D1" w:rsidRPr="00595709" w:rsidRDefault="004A71D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0EE32C6F" w14:textId="77777777" w:rsidR="004A71D1" w:rsidRPr="00595709" w:rsidRDefault="004A71D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748" w:type="dxa"/>
            <w:shd w:val="clear" w:color="auto" w:fill="auto"/>
            <w:vAlign w:val="center"/>
            <w:hideMark/>
          </w:tcPr>
          <w:p w14:paraId="3C2C60F0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14:paraId="0D8F9D06" w14:textId="77777777" w:rsidR="004A71D1" w:rsidRPr="00595709" w:rsidRDefault="004A71D1" w:rsidP="00274603">
            <w:pPr>
              <w:pStyle w:val="tt9"/>
              <w:jc w:val="center"/>
            </w:pPr>
          </w:p>
        </w:tc>
      </w:tr>
      <w:tr w:rsidR="004A71D1" w:rsidRPr="00595709" w14:paraId="737F0972" w14:textId="77777777" w:rsidTr="004A71D1">
        <w:trPr>
          <w:trHeight w:val="20"/>
          <w:jc w:val="center"/>
        </w:trPr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45214590" w14:textId="77777777" w:rsidR="004A71D1" w:rsidRPr="00595709" w:rsidRDefault="004A71D1" w:rsidP="00274603">
            <w:pPr>
              <w:jc w:val="center"/>
              <w:rPr>
                <w:rFonts w:cs="Arial"/>
                <w:color w:val="000000"/>
              </w:rPr>
            </w:pPr>
            <w:r w:rsidRPr="00595709">
              <w:rPr>
                <w:rFonts w:cs="Arial"/>
                <w:color w:val="000000"/>
              </w:rPr>
              <w:t>11</w:t>
            </w:r>
          </w:p>
        </w:tc>
        <w:tc>
          <w:tcPr>
            <w:tcW w:w="2554" w:type="dxa"/>
            <w:shd w:val="clear" w:color="auto" w:fill="auto"/>
            <w:noWrap/>
            <w:vAlign w:val="center"/>
            <w:hideMark/>
          </w:tcPr>
          <w:p w14:paraId="2876829A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14:paraId="657D06E4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087E3478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6CAF98B0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818183" w14:textId="77777777" w:rsidR="004A71D1" w:rsidRPr="00595709" w:rsidRDefault="004A71D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2E5255E2" w14:textId="77777777" w:rsidR="004A71D1" w:rsidRPr="00595709" w:rsidRDefault="004A71D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14:paraId="27B58A08" w14:textId="77777777" w:rsidR="004A71D1" w:rsidRPr="00595709" w:rsidRDefault="004A71D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14:paraId="7A7D20F5" w14:textId="77777777" w:rsidR="004A71D1" w:rsidRPr="00595709" w:rsidRDefault="004A71D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D663EDB" w14:textId="77777777" w:rsidR="004A71D1" w:rsidRPr="00595709" w:rsidRDefault="004A71D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4686281B" w14:textId="77777777" w:rsidR="004A71D1" w:rsidRPr="00595709" w:rsidRDefault="004A71D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748" w:type="dxa"/>
            <w:shd w:val="clear" w:color="auto" w:fill="auto"/>
            <w:vAlign w:val="center"/>
            <w:hideMark/>
          </w:tcPr>
          <w:p w14:paraId="23BD77C4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14:paraId="36A85985" w14:textId="77777777" w:rsidR="004A71D1" w:rsidRPr="00595709" w:rsidRDefault="004A71D1" w:rsidP="00274603">
            <w:pPr>
              <w:pStyle w:val="tt9"/>
              <w:jc w:val="center"/>
            </w:pPr>
          </w:p>
        </w:tc>
      </w:tr>
      <w:tr w:rsidR="004A71D1" w:rsidRPr="00595709" w14:paraId="31239E64" w14:textId="77777777" w:rsidTr="004A71D1">
        <w:trPr>
          <w:trHeight w:val="20"/>
          <w:jc w:val="center"/>
        </w:trPr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6B9A5B37" w14:textId="77777777" w:rsidR="004A71D1" w:rsidRPr="00595709" w:rsidRDefault="004A71D1" w:rsidP="00274603">
            <w:pPr>
              <w:jc w:val="center"/>
              <w:rPr>
                <w:rFonts w:cs="Arial"/>
                <w:color w:val="000000"/>
              </w:rPr>
            </w:pPr>
            <w:r w:rsidRPr="00595709">
              <w:rPr>
                <w:rFonts w:cs="Arial"/>
                <w:color w:val="000000"/>
              </w:rPr>
              <w:t>12</w:t>
            </w:r>
          </w:p>
        </w:tc>
        <w:tc>
          <w:tcPr>
            <w:tcW w:w="2554" w:type="dxa"/>
            <w:shd w:val="clear" w:color="auto" w:fill="auto"/>
            <w:noWrap/>
            <w:vAlign w:val="center"/>
            <w:hideMark/>
          </w:tcPr>
          <w:p w14:paraId="1BAA301D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14:paraId="6B0487FF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27E23C12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2D2750E3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56DFD7" w14:textId="77777777" w:rsidR="004A71D1" w:rsidRPr="00595709" w:rsidRDefault="004A71D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17D630F8" w14:textId="77777777" w:rsidR="004A71D1" w:rsidRPr="00595709" w:rsidRDefault="004A71D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14:paraId="0F216939" w14:textId="77777777" w:rsidR="004A71D1" w:rsidRPr="00595709" w:rsidRDefault="004A71D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14:paraId="0FCE5BFE" w14:textId="77777777" w:rsidR="004A71D1" w:rsidRPr="00595709" w:rsidRDefault="004A71D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AABE028" w14:textId="77777777" w:rsidR="004A71D1" w:rsidRPr="00595709" w:rsidRDefault="004A71D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2EC36A46" w14:textId="77777777" w:rsidR="004A71D1" w:rsidRPr="00595709" w:rsidRDefault="004A71D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748" w:type="dxa"/>
            <w:shd w:val="clear" w:color="auto" w:fill="auto"/>
            <w:vAlign w:val="center"/>
            <w:hideMark/>
          </w:tcPr>
          <w:p w14:paraId="19D0D021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14:paraId="7ACD4D83" w14:textId="77777777" w:rsidR="004A71D1" w:rsidRPr="00595709" w:rsidRDefault="004A71D1" w:rsidP="00274603">
            <w:pPr>
              <w:pStyle w:val="tt9"/>
              <w:jc w:val="center"/>
            </w:pPr>
          </w:p>
        </w:tc>
      </w:tr>
      <w:tr w:rsidR="004A71D1" w:rsidRPr="00595709" w14:paraId="3F0842DB" w14:textId="77777777" w:rsidTr="004A71D1">
        <w:trPr>
          <w:trHeight w:val="20"/>
          <w:jc w:val="center"/>
        </w:trPr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3E802949" w14:textId="77777777" w:rsidR="004A71D1" w:rsidRPr="00595709" w:rsidRDefault="004A71D1" w:rsidP="00274603">
            <w:pPr>
              <w:jc w:val="center"/>
              <w:rPr>
                <w:rFonts w:cs="Arial"/>
                <w:color w:val="000000"/>
              </w:rPr>
            </w:pPr>
            <w:r w:rsidRPr="00595709">
              <w:rPr>
                <w:rFonts w:cs="Arial"/>
                <w:color w:val="000000"/>
              </w:rPr>
              <w:t>13</w:t>
            </w:r>
          </w:p>
        </w:tc>
        <w:tc>
          <w:tcPr>
            <w:tcW w:w="2554" w:type="dxa"/>
            <w:shd w:val="clear" w:color="auto" w:fill="auto"/>
            <w:noWrap/>
            <w:vAlign w:val="center"/>
            <w:hideMark/>
          </w:tcPr>
          <w:p w14:paraId="55BCAFE2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14:paraId="42B44D30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1A020D58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5BC6B9D1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D36063" w14:textId="77777777" w:rsidR="004A71D1" w:rsidRPr="00595709" w:rsidRDefault="004A71D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5525B185" w14:textId="77777777" w:rsidR="004A71D1" w:rsidRPr="00595709" w:rsidRDefault="004A71D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14:paraId="22182963" w14:textId="77777777" w:rsidR="004A71D1" w:rsidRPr="00595709" w:rsidRDefault="004A71D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14:paraId="13F88E4A" w14:textId="77777777" w:rsidR="004A71D1" w:rsidRPr="00595709" w:rsidRDefault="004A71D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1775FC2" w14:textId="77777777" w:rsidR="004A71D1" w:rsidRPr="00595709" w:rsidRDefault="004A71D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1BA17C22" w14:textId="77777777" w:rsidR="004A71D1" w:rsidRPr="00595709" w:rsidRDefault="004A71D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748" w:type="dxa"/>
            <w:shd w:val="clear" w:color="auto" w:fill="auto"/>
            <w:vAlign w:val="center"/>
            <w:hideMark/>
          </w:tcPr>
          <w:p w14:paraId="1D23D1FC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14:paraId="023B7BC7" w14:textId="77777777" w:rsidR="004A71D1" w:rsidRPr="00595709" w:rsidRDefault="004A71D1" w:rsidP="00274603">
            <w:pPr>
              <w:pStyle w:val="tt9"/>
              <w:jc w:val="center"/>
            </w:pPr>
          </w:p>
        </w:tc>
      </w:tr>
      <w:tr w:rsidR="004A71D1" w:rsidRPr="00595709" w14:paraId="19C9F9EA" w14:textId="77777777" w:rsidTr="004A71D1">
        <w:trPr>
          <w:trHeight w:val="20"/>
          <w:jc w:val="center"/>
        </w:trPr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3AF9A2EE" w14:textId="77777777" w:rsidR="004A71D1" w:rsidRPr="00595709" w:rsidRDefault="004A71D1" w:rsidP="00274603">
            <w:pPr>
              <w:jc w:val="center"/>
              <w:rPr>
                <w:rFonts w:cs="Arial"/>
                <w:color w:val="000000"/>
              </w:rPr>
            </w:pPr>
            <w:r w:rsidRPr="00595709">
              <w:rPr>
                <w:rFonts w:cs="Arial"/>
                <w:color w:val="000000"/>
              </w:rPr>
              <w:t>14</w:t>
            </w:r>
          </w:p>
        </w:tc>
        <w:tc>
          <w:tcPr>
            <w:tcW w:w="2554" w:type="dxa"/>
            <w:shd w:val="clear" w:color="auto" w:fill="auto"/>
            <w:noWrap/>
            <w:vAlign w:val="center"/>
            <w:hideMark/>
          </w:tcPr>
          <w:p w14:paraId="15EC4700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14:paraId="246C89DE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72F1CC55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4138CC0B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F8A2E1" w14:textId="77777777" w:rsidR="004A71D1" w:rsidRPr="00595709" w:rsidRDefault="004A71D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6F8D6641" w14:textId="77777777" w:rsidR="004A71D1" w:rsidRPr="00595709" w:rsidRDefault="004A71D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14:paraId="1E98C79F" w14:textId="77777777" w:rsidR="004A71D1" w:rsidRPr="00595709" w:rsidRDefault="004A71D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14:paraId="662EE9EA" w14:textId="77777777" w:rsidR="004A71D1" w:rsidRPr="00595709" w:rsidRDefault="004A71D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0D096F7" w14:textId="77777777" w:rsidR="004A71D1" w:rsidRPr="00595709" w:rsidRDefault="004A71D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4D3C5D38" w14:textId="77777777" w:rsidR="004A71D1" w:rsidRPr="00595709" w:rsidRDefault="004A71D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748" w:type="dxa"/>
            <w:shd w:val="clear" w:color="auto" w:fill="auto"/>
            <w:vAlign w:val="center"/>
            <w:hideMark/>
          </w:tcPr>
          <w:p w14:paraId="1FD0FEDE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14:paraId="2FCE561A" w14:textId="77777777" w:rsidR="004A71D1" w:rsidRPr="00595709" w:rsidRDefault="004A71D1" w:rsidP="00274603">
            <w:pPr>
              <w:pStyle w:val="tt9"/>
              <w:jc w:val="center"/>
            </w:pPr>
          </w:p>
        </w:tc>
      </w:tr>
      <w:tr w:rsidR="004A71D1" w:rsidRPr="00595709" w14:paraId="26B3B25F" w14:textId="77777777" w:rsidTr="004A71D1">
        <w:trPr>
          <w:trHeight w:val="20"/>
          <w:jc w:val="center"/>
        </w:trPr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74855102" w14:textId="77777777" w:rsidR="004A71D1" w:rsidRPr="00595709" w:rsidRDefault="004A71D1" w:rsidP="00274603">
            <w:pPr>
              <w:jc w:val="center"/>
              <w:rPr>
                <w:rFonts w:cs="Arial"/>
                <w:color w:val="000000"/>
              </w:rPr>
            </w:pPr>
            <w:r w:rsidRPr="00595709">
              <w:rPr>
                <w:rFonts w:cs="Arial"/>
                <w:color w:val="000000"/>
              </w:rPr>
              <w:t>15</w:t>
            </w:r>
          </w:p>
        </w:tc>
        <w:tc>
          <w:tcPr>
            <w:tcW w:w="2554" w:type="dxa"/>
            <w:shd w:val="clear" w:color="auto" w:fill="auto"/>
            <w:noWrap/>
            <w:vAlign w:val="center"/>
            <w:hideMark/>
          </w:tcPr>
          <w:p w14:paraId="3981B31C" w14:textId="77777777" w:rsidR="004A71D1" w:rsidRPr="00595709" w:rsidRDefault="004A71D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14:paraId="3FC11CE7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6E7E9AB0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0A014ACD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9F4D7F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706CF5B9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14:paraId="1F1BAC53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14:paraId="03AEB835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0DD8ABD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2E206B6C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748" w:type="dxa"/>
            <w:shd w:val="clear" w:color="auto" w:fill="auto"/>
            <w:vAlign w:val="center"/>
            <w:hideMark/>
          </w:tcPr>
          <w:p w14:paraId="2CC5E441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14:paraId="3ED2592C" w14:textId="77777777" w:rsidR="004A71D1" w:rsidRPr="00595709" w:rsidRDefault="004A71D1" w:rsidP="00274603">
            <w:pPr>
              <w:pStyle w:val="tt9"/>
              <w:jc w:val="center"/>
            </w:pPr>
          </w:p>
        </w:tc>
      </w:tr>
      <w:tr w:rsidR="004A71D1" w:rsidRPr="00595709" w14:paraId="31167A68" w14:textId="77777777" w:rsidTr="004A71D1">
        <w:trPr>
          <w:trHeight w:val="20"/>
          <w:jc w:val="center"/>
        </w:trPr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56CEA1A1" w14:textId="77777777" w:rsidR="004A71D1" w:rsidRPr="00595709" w:rsidRDefault="004A71D1" w:rsidP="00274603">
            <w:pPr>
              <w:jc w:val="center"/>
              <w:rPr>
                <w:rFonts w:cs="Arial"/>
                <w:color w:val="000000"/>
              </w:rPr>
            </w:pPr>
            <w:r w:rsidRPr="00595709">
              <w:rPr>
                <w:rFonts w:cs="Arial"/>
                <w:color w:val="000000"/>
              </w:rPr>
              <w:t>16</w:t>
            </w:r>
          </w:p>
        </w:tc>
        <w:tc>
          <w:tcPr>
            <w:tcW w:w="2554" w:type="dxa"/>
            <w:shd w:val="clear" w:color="auto" w:fill="auto"/>
            <w:noWrap/>
            <w:vAlign w:val="center"/>
            <w:hideMark/>
          </w:tcPr>
          <w:p w14:paraId="501B8364" w14:textId="77777777" w:rsidR="004A71D1" w:rsidRPr="00595709" w:rsidRDefault="004A71D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14:paraId="4A8C6E5E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0872DA3A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392AA0E3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6AF8AF" w14:textId="77777777" w:rsidR="004A71D1" w:rsidRPr="00595709" w:rsidRDefault="004A71D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29D331B5" w14:textId="77777777" w:rsidR="004A71D1" w:rsidRPr="00595709" w:rsidRDefault="004A71D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14:paraId="2626C851" w14:textId="77777777" w:rsidR="004A71D1" w:rsidRPr="00595709" w:rsidRDefault="004A71D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14:paraId="38DFA3EB" w14:textId="77777777" w:rsidR="004A71D1" w:rsidRPr="00595709" w:rsidRDefault="004A71D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6A035B3" w14:textId="77777777" w:rsidR="004A71D1" w:rsidRPr="00595709" w:rsidRDefault="004A71D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7B39113B" w14:textId="77777777" w:rsidR="004A71D1" w:rsidRPr="00595709" w:rsidRDefault="004A71D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748" w:type="dxa"/>
            <w:shd w:val="clear" w:color="auto" w:fill="auto"/>
            <w:vAlign w:val="center"/>
            <w:hideMark/>
          </w:tcPr>
          <w:p w14:paraId="5756F25A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14:paraId="3D9C5285" w14:textId="77777777" w:rsidR="004A71D1" w:rsidRPr="00595709" w:rsidRDefault="004A71D1" w:rsidP="00274603">
            <w:pPr>
              <w:pStyle w:val="tt9"/>
              <w:jc w:val="center"/>
            </w:pPr>
          </w:p>
        </w:tc>
      </w:tr>
      <w:tr w:rsidR="004A71D1" w:rsidRPr="00595709" w14:paraId="5DDA09D2" w14:textId="77777777" w:rsidTr="004A71D1">
        <w:trPr>
          <w:trHeight w:val="20"/>
          <w:jc w:val="center"/>
        </w:trPr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4662A333" w14:textId="77777777" w:rsidR="004A71D1" w:rsidRPr="00595709" w:rsidRDefault="004A71D1" w:rsidP="00274603">
            <w:pPr>
              <w:jc w:val="center"/>
              <w:rPr>
                <w:rFonts w:cs="Arial"/>
                <w:color w:val="000000"/>
              </w:rPr>
            </w:pPr>
            <w:r w:rsidRPr="00595709">
              <w:rPr>
                <w:rFonts w:cs="Arial"/>
                <w:color w:val="000000"/>
              </w:rPr>
              <w:t>17</w:t>
            </w:r>
          </w:p>
        </w:tc>
        <w:tc>
          <w:tcPr>
            <w:tcW w:w="2554" w:type="dxa"/>
            <w:shd w:val="clear" w:color="auto" w:fill="auto"/>
            <w:noWrap/>
            <w:vAlign w:val="center"/>
            <w:hideMark/>
          </w:tcPr>
          <w:p w14:paraId="511BB6F0" w14:textId="77777777" w:rsidR="004A71D1" w:rsidRPr="00595709" w:rsidRDefault="004A71D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14:paraId="2F46061B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2C650962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3B25CAB2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DDDD31" w14:textId="77777777" w:rsidR="004A71D1" w:rsidRPr="00595709" w:rsidRDefault="004A71D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617B6210" w14:textId="77777777" w:rsidR="004A71D1" w:rsidRPr="00595709" w:rsidRDefault="004A71D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14:paraId="556DE1AB" w14:textId="77777777" w:rsidR="004A71D1" w:rsidRPr="00595709" w:rsidRDefault="004A71D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14:paraId="73773F80" w14:textId="77777777" w:rsidR="004A71D1" w:rsidRPr="00595709" w:rsidRDefault="004A71D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0CBFE4C" w14:textId="77777777" w:rsidR="004A71D1" w:rsidRPr="00595709" w:rsidRDefault="004A71D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  <w:hideMark/>
          </w:tcPr>
          <w:p w14:paraId="6CE7798E" w14:textId="77777777" w:rsidR="004A71D1" w:rsidRPr="00595709" w:rsidRDefault="004A71D1" w:rsidP="00274603">
            <w:pPr>
              <w:pStyle w:val="tt9"/>
              <w:jc w:val="center"/>
              <w:rPr>
                <w:color w:val="0000FF"/>
                <w:u w:val="single"/>
              </w:rPr>
            </w:pPr>
          </w:p>
        </w:tc>
        <w:tc>
          <w:tcPr>
            <w:tcW w:w="748" w:type="dxa"/>
            <w:shd w:val="clear" w:color="auto" w:fill="auto"/>
            <w:vAlign w:val="center"/>
            <w:hideMark/>
          </w:tcPr>
          <w:p w14:paraId="072F3586" w14:textId="77777777" w:rsidR="004A71D1" w:rsidRPr="00595709" w:rsidRDefault="004A71D1" w:rsidP="00274603">
            <w:pPr>
              <w:pStyle w:val="tt9"/>
              <w:jc w:val="center"/>
            </w:pP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14:paraId="39250FC0" w14:textId="77777777" w:rsidR="004A71D1" w:rsidRPr="00595709" w:rsidRDefault="004A71D1" w:rsidP="00274603">
            <w:pPr>
              <w:pStyle w:val="tt9"/>
              <w:jc w:val="center"/>
            </w:pPr>
          </w:p>
        </w:tc>
      </w:tr>
    </w:tbl>
    <w:p w14:paraId="61193903" w14:textId="77777777" w:rsidR="004A71D1" w:rsidRDefault="004A71D1" w:rsidP="004A71D1"/>
    <w:p w14:paraId="1FAD22F9" w14:textId="77777777" w:rsidR="004A71D1" w:rsidRDefault="004A71D1" w:rsidP="004A71D1">
      <w:pPr>
        <w:pStyle w:val="FigureTitle"/>
      </w:pPr>
      <w:r w:rsidRPr="00251D2E">
        <w:t>TOTAL VALUE OF AGREED/IMPLEMENTED VARIATIONS</w:t>
      </w:r>
    </w:p>
    <w:p w14:paraId="419C4B2D" w14:textId="77777777" w:rsidR="00B6351F" w:rsidRDefault="00B6351F" w:rsidP="00B6351F">
      <w:pPr>
        <w:pStyle w:val="BodyBold"/>
      </w:pPr>
    </w:p>
    <w:p w14:paraId="12E52665" w14:textId="77777777" w:rsidR="00B6351F" w:rsidRPr="00FB1871" w:rsidRDefault="00B6351F" w:rsidP="00B6351F"/>
    <w:p w14:paraId="7BFEB64C" w14:textId="77777777" w:rsidR="00B6351F" w:rsidRPr="00B92E18" w:rsidRDefault="00B6351F" w:rsidP="00B6351F"/>
    <w:p w14:paraId="3BB4697D" w14:textId="77777777" w:rsidR="001746BB" w:rsidRDefault="001746BB" w:rsidP="001746BB">
      <w:pPr>
        <w:jc w:val="left"/>
      </w:pPr>
    </w:p>
    <w:sectPr w:rsidR="001746BB" w:rsidSect="00B6351F">
      <w:headerReference w:type="default" r:id="rId11"/>
      <w:footerReference w:type="default" r:id="rId12"/>
      <w:pgSz w:w="16840" w:h="11907" w:orient="landscape" w:code="9"/>
      <w:pgMar w:top="1418" w:right="1015" w:bottom="1134" w:left="1077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41C8C4" w14:textId="77777777" w:rsidR="002524C8" w:rsidRDefault="002524C8">
      <w:r>
        <w:separator/>
      </w:r>
    </w:p>
    <w:p w14:paraId="02C003BD" w14:textId="77777777" w:rsidR="002524C8" w:rsidRDefault="002524C8"/>
  </w:endnote>
  <w:endnote w:type="continuationSeparator" w:id="0">
    <w:p w14:paraId="3735A0A2" w14:textId="77777777" w:rsidR="002524C8" w:rsidRDefault="002524C8">
      <w:r>
        <w:continuationSeparator/>
      </w:r>
    </w:p>
    <w:p w14:paraId="1F60317C" w14:textId="77777777" w:rsidR="002524C8" w:rsidRDefault="002524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690"/>
    </w:tblGrid>
    <w:tr w:rsidR="00A522F9" w14:paraId="699780C3" w14:textId="77777777" w:rsidTr="00A522F9">
      <w:tc>
        <w:tcPr>
          <w:tcW w:w="7200" w:type="dxa"/>
          <w:tcBorders>
            <w:top w:val="nil"/>
            <w:left w:val="nil"/>
            <w:bottom w:val="single" w:sz="6" w:space="0" w:color="7A8D95"/>
            <w:right w:val="nil"/>
          </w:tcBorders>
          <w:hideMark/>
        </w:tcPr>
        <w:p w14:paraId="2F1570D2" w14:textId="3BA79463" w:rsidR="00A522F9" w:rsidRDefault="00A522F9" w:rsidP="00A522F9">
          <w:pPr>
            <w:tabs>
              <w:tab w:val="center" w:pos="4320"/>
              <w:tab w:val="right" w:pos="8640"/>
            </w:tabs>
            <w:spacing w:before="180" w:after="120"/>
          </w:pPr>
          <w:r>
            <w:rPr>
              <w:rFonts w:cs="Arial"/>
              <w:color w:val="7A8D95"/>
              <w:sz w:val="16"/>
              <w:szCs w:val="16"/>
            </w:rPr>
            <w:t xml:space="preserve">Document No.: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Subject"/>
              <w:id w:val="-1920776336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 xml:space="preserve">EOM-KD0-TP-000015 </w:t>
              </w:r>
            </w:sdtContent>
          </w:sdt>
          <w:r>
            <w:rPr>
              <w:rFonts w:cs="Arial"/>
              <w:color w:val="7A8D95"/>
              <w:sz w:val="16"/>
              <w:szCs w:val="16"/>
            </w:rPr>
            <w:t xml:space="preserve"> Rev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Rev"/>
              <w:tag w:val="Rev"/>
              <w:id w:val="-279341186"/>
              <w:placeholder>
                <w:docPart w:val="FB9D7456499B4A21AB4F02774A65B98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  <w:lang w:val="en-IN"/>
                </w:rPr>
                <w:t>001</w:t>
              </w:r>
            </w:sdtContent>
          </w:sdt>
          <w:r>
            <w:rPr>
              <w:rFonts w:cs="Arial"/>
              <w:color w:val="7A8D95"/>
              <w:sz w:val="16"/>
              <w:szCs w:val="16"/>
            </w:rPr>
            <w:t xml:space="preserve"> </w:t>
          </w:r>
          <w:r>
            <w:rPr>
              <w:rFonts w:cs="Arial"/>
              <w:b/>
              <w:bCs/>
              <w:color w:val="7A8D95"/>
              <w:sz w:val="16"/>
              <w:szCs w:val="16"/>
            </w:rPr>
            <w:t>|</w:t>
          </w:r>
          <w:r>
            <w:rPr>
              <w:rFonts w:cs="Arial"/>
              <w:color w:val="7A8D95"/>
              <w:sz w:val="16"/>
              <w:szCs w:val="16"/>
            </w:rPr>
            <w:t xml:space="preserve"> </w:t>
          </w:r>
          <w:r>
            <w:rPr>
              <w:rFonts w:cs="Arial"/>
              <w:b/>
              <w:color w:val="7A8D95"/>
              <w:sz w:val="16"/>
              <w:szCs w:val="16"/>
              <w:lang w:val="en-AU"/>
            </w:rPr>
            <w:t>Level-</w:t>
          </w:r>
          <w:sdt>
            <w:sdtPr>
              <w:rPr>
                <w:rFonts w:cs="Arial"/>
                <w:b/>
                <w:color w:val="7A8D95"/>
                <w:sz w:val="16"/>
                <w:szCs w:val="16"/>
                <w:lang w:val="en-AU"/>
              </w:rPr>
              <w:id w:val="589814326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tly Confidential" w:value="4 - Strictly Confidential"/>
              </w:comboBox>
            </w:sdtPr>
            <w:sdtContent>
              <w:r>
                <w:rPr>
                  <w:rFonts w:cs="Arial"/>
                  <w:b/>
                  <w:color w:val="7A8D95"/>
                  <w:sz w:val="16"/>
                  <w:szCs w:val="16"/>
                  <w:lang w:val="en-AU"/>
                </w:rPr>
                <w:t xml:space="preserve"> 3-E - External</w:t>
              </w:r>
            </w:sdtContent>
          </w:sdt>
        </w:p>
      </w:tc>
      <w:tc>
        <w:tcPr>
          <w:tcW w:w="2690" w:type="dxa"/>
          <w:tcBorders>
            <w:top w:val="nil"/>
            <w:left w:val="nil"/>
            <w:bottom w:val="single" w:sz="6" w:space="0" w:color="7A8D95"/>
            <w:right w:val="nil"/>
          </w:tcBorders>
          <w:hideMark/>
        </w:tcPr>
        <w:p w14:paraId="64960054" w14:textId="77777777" w:rsidR="00A522F9" w:rsidRDefault="00A522F9" w:rsidP="00A522F9">
          <w:pPr>
            <w:tabs>
              <w:tab w:val="center" w:pos="4320"/>
              <w:tab w:val="right" w:pos="8640"/>
            </w:tabs>
            <w:spacing w:before="180" w:after="120"/>
            <w:jc w:val="right"/>
            <w:rPr>
              <w:sz w:val="16"/>
              <w:szCs w:val="16"/>
            </w:rPr>
          </w:pPr>
          <w:r>
            <w:rPr>
              <w:color w:val="7A8D95"/>
              <w:sz w:val="16"/>
              <w:szCs w:val="16"/>
            </w:rPr>
            <w:t xml:space="preserve">Page </w:t>
          </w:r>
          <w:r>
            <w:rPr>
              <w:b/>
              <w:bCs/>
              <w:color w:val="7A8D95"/>
              <w:sz w:val="16"/>
              <w:szCs w:val="16"/>
            </w:rPr>
            <w:fldChar w:fldCharType="begin"/>
          </w:r>
          <w:r>
            <w:rPr>
              <w:b/>
              <w:bCs/>
              <w:color w:val="7A8D95"/>
              <w:sz w:val="16"/>
              <w:szCs w:val="16"/>
            </w:rPr>
            <w:instrText xml:space="preserve"> PAGE  \* Arabic  \* MERGEFORMAT </w:instrText>
          </w:r>
          <w:r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1</w:t>
          </w:r>
          <w:r>
            <w:rPr>
              <w:b/>
              <w:bCs/>
              <w:color w:val="7A8D95"/>
              <w:sz w:val="16"/>
              <w:szCs w:val="16"/>
            </w:rPr>
            <w:fldChar w:fldCharType="end"/>
          </w:r>
          <w:r>
            <w:rPr>
              <w:color w:val="7A8D95"/>
              <w:sz w:val="16"/>
              <w:szCs w:val="16"/>
            </w:rPr>
            <w:t xml:space="preserve"> of </w:t>
          </w:r>
          <w:r>
            <w:rPr>
              <w:b/>
              <w:bCs/>
              <w:color w:val="7A8D95"/>
              <w:sz w:val="16"/>
              <w:szCs w:val="16"/>
            </w:rPr>
            <w:fldChar w:fldCharType="begin"/>
          </w:r>
          <w:r>
            <w:rPr>
              <w:b/>
              <w:bCs/>
              <w:color w:val="7A8D95"/>
              <w:sz w:val="16"/>
              <w:szCs w:val="16"/>
            </w:rPr>
            <w:instrText xml:space="preserve"> NUMPAGES  \* Arabic  \* MERGEFORMAT </w:instrText>
          </w:r>
          <w:r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2</w:t>
          </w:r>
          <w:r>
            <w:rPr>
              <w:b/>
              <w:bCs/>
              <w:color w:val="7A8D95"/>
              <w:sz w:val="16"/>
              <w:szCs w:val="16"/>
            </w:rPr>
            <w:fldChar w:fldCharType="end"/>
          </w:r>
        </w:p>
      </w:tc>
    </w:tr>
    <w:tr w:rsidR="00A522F9" w14:paraId="673321C8" w14:textId="77777777" w:rsidTr="00A522F9">
      <w:tc>
        <w:tcPr>
          <w:tcW w:w="9890" w:type="dxa"/>
          <w:gridSpan w:val="2"/>
          <w:tcBorders>
            <w:top w:val="single" w:sz="6" w:space="0" w:color="7A8D95"/>
            <w:left w:val="nil"/>
            <w:bottom w:val="nil"/>
            <w:right w:val="nil"/>
          </w:tcBorders>
          <w:hideMark/>
        </w:tcPr>
        <w:p w14:paraId="7433A868" w14:textId="77777777" w:rsidR="00A522F9" w:rsidRDefault="00A522F9" w:rsidP="00A522F9">
          <w:pPr>
            <w:tabs>
              <w:tab w:val="center" w:pos="4320"/>
              <w:tab w:val="right" w:pos="8640"/>
            </w:tabs>
            <w:spacing w:before="40"/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Electronic documents once printed, are uncontrolled and may become outdated. Refer to ECMS for current revision.</w:t>
          </w:r>
        </w:p>
        <w:p w14:paraId="7CD08960" w14:textId="77777777" w:rsidR="00A522F9" w:rsidRDefault="00A522F9" w:rsidP="00A522F9">
          <w:pPr>
            <w:tabs>
              <w:tab w:val="center" w:pos="4320"/>
              <w:tab w:val="right" w:pos="8640"/>
            </w:tabs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This Document is the exclusive property of Government Expenditure &amp; Projects Efficiency Authority and is subject to the restrictions set out in the Important Notice contained in this Document.</w:t>
          </w:r>
        </w:p>
      </w:tc>
    </w:tr>
  </w:tbl>
  <w:p w14:paraId="0C2243CA" w14:textId="77777777" w:rsidR="009210BF" w:rsidRPr="00A522F9" w:rsidRDefault="009210BF" w:rsidP="00A522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6D44FB" w14:textId="77777777" w:rsidR="002524C8" w:rsidRDefault="002524C8">
      <w:r>
        <w:separator/>
      </w:r>
    </w:p>
    <w:p w14:paraId="21FC2EEC" w14:textId="77777777" w:rsidR="002524C8" w:rsidRDefault="002524C8"/>
  </w:footnote>
  <w:footnote w:type="continuationSeparator" w:id="0">
    <w:p w14:paraId="4E5D44E6" w14:textId="77777777" w:rsidR="002524C8" w:rsidRDefault="002524C8">
      <w:r>
        <w:continuationSeparator/>
      </w:r>
    </w:p>
    <w:p w14:paraId="6B290D42" w14:textId="77777777" w:rsidR="002524C8" w:rsidRDefault="002524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487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9"/>
      <w:gridCol w:w="8788"/>
    </w:tblGrid>
    <w:tr w:rsidR="009210BF" w14:paraId="55B15A60" w14:textId="77777777" w:rsidTr="00B6351F">
      <w:trPr>
        <w:trHeight w:val="571"/>
      </w:trPr>
      <w:tc>
        <w:tcPr>
          <w:tcW w:w="2699" w:type="dxa"/>
        </w:tcPr>
        <w:p w14:paraId="01975BF5" w14:textId="212F2659" w:rsidR="009210BF" w:rsidRDefault="009163F6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28DEEC91" wp14:editId="4CF553B8">
                <wp:simplePos x="0" y="0"/>
                <wp:positionH relativeFrom="column">
                  <wp:posOffset>165100</wp:posOffset>
                </wp:positionH>
                <wp:positionV relativeFrom="paragraph">
                  <wp:posOffset>-76835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788" w:type="dxa"/>
          <w:vAlign w:val="center"/>
        </w:tcPr>
        <w:p w14:paraId="361EC67C" w14:textId="236030C8" w:rsidR="009210BF" w:rsidRPr="006A25F8" w:rsidRDefault="004A71D1" w:rsidP="00334173">
          <w:pPr>
            <w:pStyle w:val="CPDocTitle"/>
            <w:tabs>
              <w:tab w:val="left" w:pos="6049"/>
            </w:tabs>
            <w:ind w:right="-2113" w:firstLine="3010"/>
            <w:jc w:val="both"/>
            <w:rPr>
              <w:kern w:val="32"/>
              <w:sz w:val="24"/>
              <w:szCs w:val="24"/>
              <w:lang w:val="en-GB"/>
            </w:rPr>
          </w:pPr>
          <w:r w:rsidRPr="004A71D1">
            <w:rPr>
              <w:kern w:val="32"/>
              <w:sz w:val="24"/>
              <w:szCs w:val="24"/>
              <w:lang w:val="en-GB"/>
            </w:rPr>
            <w:t>Change Order Register Template</w:t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9616373"/>
    <w:multiLevelType w:val="hybridMultilevel"/>
    <w:tmpl w:val="50765984"/>
    <w:lvl w:ilvl="0" w:tplc="7EFAC4A0">
      <w:start w:val="1"/>
      <w:numFmt w:val="decimal"/>
      <w:lvlText w:val="%1."/>
      <w:lvlJc w:val="left"/>
      <w:pPr>
        <w:ind w:left="270"/>
      </w:pPr>
      <w:rPr>
        <w:rFonts w:ascii="Arial" w:eastAsiaTheme="minorHAnsi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E9A7584">
      <w:start w:val="1"/>
      <w:numFmt w:val="lowerLetter"/>
      <w:lvlText w:val="%2"/>
      <w:lvlJc w:val="left"/>
      <w:pPr>
        <w:ind w:left="1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F6EFC7C">
      <w:start w:val="1"/>
      <w:numFmt w:val="lowerRoman"/>
      <w:lvlText w:val="%3"/>
      <w:lvlJc w:val="left"/>
      <w:pPr>
        <w:ind w:left="1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AC34EE">
      <w:start w:val="1"/>
      <w:numFmt w:val="decimal"/>
      <w:lvlText w:val="%4"/>
      <w:lvlJc w:val="left"/>
      <w:pPr>
        <w:ind w:left="2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04C4316">
      <w:start w:val="1"/>
      <w:numFmt w:val="lowerLetter"/>
      <w:lvlText w:val="%5"/>
      <w:lvlJc w:val="left"/>
      <w:pPr>
        <w:ind w:left="3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6ACD7F8">
      <w:start w:val="1"/>
      <w:numFmt w:val="lowerRoman"/>
      <w:lvlText w:val="%6"/>
      <w:lvlJc w:val="left"/>
      <w:pPr>
        <w:ind w:left="4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86E6F90">
      <w:start w:val="1"/>
      <w:numFmt w:val="decimal"/>
      <w:lvlText w:val="%7"/>
      <w:lvlJc w:val="left"/>
      <w:pPr>
        <w:ind w:left="4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20E1846">
      <w:start w:val="1"/>
      <w:numFmt w:val="lowerLetter"/>
      <w:lvlText w:val="%8"/>
      <w:lvlJc w:val="left"/>
      <w:pPr>
        <w:ind w:left="5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B5A099C">
      <w:start w:val="1"/>
      <w:numFmt w:val="lowerRoman"/>
      <w:lvlText w:val="%9"/>
      <w:lvlJc w:val="left"/>
      <w:pPr>
        <w:ind w:left="6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07D1A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5D9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15D5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6BB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4AC1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4C9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24C8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768A6"/>
    <w:rsid w:val="00280BA9"/>
    <w:rsid w:val="002813FD"/>
    <w:rsid w:val="00281EE3"/>
    <w:rsid w:val="00282949"/>
    <w:rsid w:val="00282A4B"/>
    <w:rsid w:val="00283520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75E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1C13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17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44A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677C6"/>
    <w:rsid w:val="00370AA5"/>
    <w:rsid w:val="00371BDC"/>
    <w:rsid w:val="00372FBA"/>
    <w:rsid w:val="00374089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C43"/>
    <w:rsid w:val="003C7F73"/>
    <w:rsid w:val="003D0164"/>
    <w:rsid w:val="003D0ABD"/>
    <w:rsid w:val="003D1D71"/>
    <w:rsid w:val="003D2A00"/>
    <w:rsid w:val="003D376F"/>
    <w:rsid w:val="003D3B79"/>
    <w:rsid w:val="003D4AFC"/>
    <w:rsid w:val="003D4B3B"/>
    <w:rsid w:val="003D55B3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4DCB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59E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A71D1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6D2D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25D9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203A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19E8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5BDE"/>
    <w:rsid w:val="006F6DCE"/>
    <w:rsid w:val="006F72FE"/>
    <w:rsid w:val="00700574"/>
    <w:rsid w:val="00700B38"/>
    <w:rsid w:val="0070298B"/>
    <w:rsid w:val="00702D11"/>
    <w:rsid w:val="007034E6"/>
    <w:rsid w:val="00703595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5778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4DCB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60B7"/>
    <w:rsid w:val="0086705D"/>
    <w:rsid w:val="008702BA"/>
    <w:rsid w:val="00870FD2"/>
    <w:rsid w:val="008712B0"/>
    <w:rsid w:val="00872FD2"/>
    <w:rsid w:val="00876355"/>
    <w:rsid w:val="008765CB"/>
    <w:rsid w:val="00880D93"/>
    <w:rsid w:val="0088397F"/>
    <w:rsid w:val="00883F80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6780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3F6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5451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D7E38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476FB"/>
    <w:rsid w:val="00A510CD"/>
    <w:rsid w:val="00A522F9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6C72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5FE2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5116"/>
    <w:rsid w:val="00AD6D3B"/>
    <w:rsid w:val="00AE1EA9"/>
    <w:rsid w:val="00AE1F0D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3471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351F"/>
    <w:rsid w:val="00B6552D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1DD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5BD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90B"/>
    <w:rsid w:val="00BB7CB0"/>
    <w:rsid w:val="00BB7FB0"/>
    <w:rsid w:val="00BC013D"/>
    <w:rsid w:val="00BC0EE5"/>
    <w:rsid w:val="00BC10D5"/>
    <w:rsid w:val="00BC1179"/>
    <w:rsid w:val="00BC1816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2AB2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38D7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01D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561E"/>
    <w:rsid w:val="00CD616E"/>
    <w:rsid w:val="00CD62F8"/>
    <w:rsid w:val="00CD763B"/>
    <w:rsid w:val="00CE1213"/>
    <w:rsid w:val="00CE1A6F"/>
    <w:rsid w:val="00CE1D2D"/>
    <w:rsid w:val="00CE3887"/>
    <w:rsid w:val="00CF1AB9"/>
    <w:rsid w:val="00CF313A"/>
    <w:rsid w:val="00CF3413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3C10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1639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33D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02B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63A8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76D"/>
    <w:rsid w:val="00EB3AF6"/>
    <w:rsid w:val="00EB58E6"/>
    <w:rsid w:val="00EB6E00"/>
    <w:rsid w:val="00EB70F4"/>
    <w:rsid w:val="00EB7869"/>
    <w:rsid w:val="00EB7AE8"/>
    <w:rsid w:val="00EC029F"/>
    <w:rsid w:val="00EC1317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424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357F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275B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1D0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F55"/>
    <w:rsid w:val="00FB453A"/>
    <w:rsid w:val="00FB5661"/>
    <w:rsid w:val="00FB65FE"/>
    <w:rsid w:val="00FB7494"/>
    <w:rsid w:val="00FC0050"/>
    <w:rsid w:val="00FC08CA"/>
    <w:rsid w:val="00FC0FF7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aliases w:val="Lettre d'introduction,Paragrafo elenco,List Paragraph1,1st level - Bullet List Paragraph,Bullet aligned left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aliases w:val="Lettre d'introduction Char,Paragrafo elenco Char,List Paragraph1 Char,1st level - Bullet List Paragraph Char,Bullet aligned left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  <w:style w:type="paragraph" w:customStyle="1" w:styleId="TableHWhite">
    <w:name w:val="Table H White"/>
    <w:basedOn w:val="Normal"/>
    <w:link w:val="TableHWhiteChar"/>
    <w:qFormat/>
    <w:rsid w:val="000E15D5"/>
    <w:pPr>
      <w:jc w:val="center"/>
    </w:pPr>
    <w:rPr>
      <w:rFonts w:cs="Arial"/>
      <w:b/>
      <w:color w:val="FFFFFF" w:themeColor="background1"/>
    </w:rPr>
  </w:style>
  <w:style w:type="character" w:customStyle="1" w:styleId="TableHWhiteChar">
    <w:name w:val="Table H White Char"/>
    <w:basedOn w:val="DefaultParagraphFont"/>
    <w:link w:val="TableHWhite"/>
    <w:rsid w:val="000E15D5"/>
    <w:rPr>
      <w:rFonts w:ascii="Arial" w:hAnsi="Arial" w:cs="Arial"/>
      <w:b/>
      <w:color w:val="FFFFFF" w:themeColor="background1"/>
    </w:rPr>
  </w:style>
  <w:style w:type="paragraph" w:customStyle="1" w:styleId="tt9">
    <w:name w:val="tt 9"/>
    <w:basedOn w:val="TableText"/>
    <w:link w:val="tt9Char"/>
    <w:qFormat/>
    <w:rsid w:val="00B6351F"/>
    <w:rPr>
      <w:sz w:val="18"/>
      <w:szCs w:val="18"/>
    </w:rPr>
  </w:style>
  <w:style w:type="character" w:customStyle="1" w:styleId="tt9Char">
    <w:name w:val="tt 9 Char"/>
    <w:basedOn w:val="TableTextChar"/>
    <w:link w:val="tt9"/>
    <w:rsid w:val="00B6351F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B9D7456499B4A21AB4F02774A65B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B17AB-DDA0-40EC-BBA2-4B3E8A09E5C6}"/>
      </w:docPartPr>
      <w:docPartBody>
        <w:p w:rsidR="00000000" w:rsidRDefault="0070268F" w:rsidP="0070268F">
          <w:pPr>
            <w:pStyle w:val="FB9D7456499B4A21AB4F02774A65B985"/>
          </w:pPr>
          <w:r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68F"/>
    <w:rsid w:val="00564F62"/>
    <w:rsid w:val="0070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268F"/>
  </w:style>
  <w:style w:type="paragraph" w:customStyle="1" w:styleId="FB9D7456499B4A21AB4F02774A65B985">
    <w:name w:val="FB9D7456499B4A21AB4F02774A65B985"/>
    <w:rsid w:val="007026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040D26-65DC-4456-8927-1466E8196C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69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780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EOM-KD0-TP-000015</dc:subject>
  <dc:creator>Rivamonte, Leonnito (RMP)</dc:creator>
  <cp:keywords>ᅟ</cp:keywords>
  <cp:lastModifiedBy>اسماء المطيري Asma Almutairi</cp:lastModifiedBy>
  <cp:revision>127</cp:revision>
  <cp:lastPrinted>2017-10-17T10:11:00Z</cp:lastPrinted>
  <dcterms:created xsi:type="dcterms:W3CDTF">2019-12-16T06:44:00Z</dcterms:created>
  <dcterms:modified xsi:type="dcterms:W3CDTF">2022-01-18T13:47:00Z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